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B6" w:rsidRPr="00B12204" w:rsidRDefault="00BE6CB6" w:rsidP="00281C21">
      <w:pPr>
        <w:tabs>
          <w:tab w:val="left" w:pos="378"/>
        </w:tabs>
        <w:spacing w:after="0" w:line="240" w:lineRule="auto"/>
        <w:ind w:firstLine="6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5A03" w:rsidRPr="00E7660C" w:rsidRDefault="00755A03" w:rsidP="00755A03">
      <w:pPr>
        <w:spacing w:after="4" w:line="232" w:lineRule="auto"/>
        <w:jc w:val="center"/>
        <w:rPr>
          <w:b/>
          <w:color w:val="000000"/>
        </w:rPr>
      </w:pPr>
      <w:r w:rsidRPr="00E7660C">
        <w:rPr>
          <w:noProof/>
          <w:color w:val="000000"/>
          <w:lang w:eastAsia="ru-RU"/>
        </w:rPr>
        <w:drawing>
          <wp:inline distT="0" distB="0" distL="0" distR="0" wp14:anchorId="2B951480" wp14:editId="11404227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03" w:rsidRPr="00755A03" w:rsidRDefault="00755A03" w:rsidP="00755A03">
      <w:pPr>
        <w:spacing w:after="4" w:line="232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55A03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755A03" w:rsidRPr="00755A03" w:rsidRDefault="00755A03" w:rsidP="00755A03">
      <w:pPr>
        <w:spacing w:after="4" w:line="232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55A03">
        <w:rPr>
          <w:rFonts w:ascii="Times New Roman" w:hAnsi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:rsidR="00755A03" w:rsidRPr="00755A03" w:rsidRDefault="00755A03" w:rsidP="00755A03">
      <w:pPr>
        <w:spacing w:after="100" w:line="232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55A03">
        <w:rPr>
          <w:rFonts w:ascii="Times New Roman" w:hAnsi="Times New Roman"/>
          <w:b/>
          <w:spacing w:val="20"/>
          <w:sz w:val="32"/>
          <w:szCs w:val="32"/>
        </w:rPr>
        <w:t>МОСКОВСКОЙ ОБЛАСТИ</w:t>
      </w:r>
    </w:p>
    <w:p w:rsidR="00755A03" w:rsidRPr="00E7660C" w:rsidRDefault="00755A03" w:rsidP="00755A03">
      <w:pPr>
        <w:spacing w:after="4" w:line="232" w:lineRule="auto"/>
        <w:jc w:val="center"/>
        <w:rPr>
          <w:b/>
          <w:spacing w:val="40"/>
          <w:sz w:val="48"/>
          <w:szCs w:val="48"/>
        </w:rPr>
      </w:pPr>
      <w:r w:rsidRPr="00755A03">
        <w:rPr>
          <w:rFonts w:ascii="Times New Roman" w:hAnsi="Times New Roman"/>
          <w:b/>
          <w:spacing w:val="40"/>
          <w:sz w:val="48"/>
          <w:szCs w:val="48"/>
        </w:rPr>
        <w:t>ПОСТАНОВЛЕНИЕ</w:t>
      </w:r>
    </w:p>
    <w:p w:rsidR="00755A03" w:rsidRPr="00E7660C" w:rsidRDefault="00755A03" w:rsidP="00755A03">
      <w:pPr>
        <w:spacing w:after="4" w:line="232" w:lineRule="auto"/>
        <w:jc w:val="center"/>
        <w:rPr>
          <w:sz w:val="16"/>
          <w:szCs w:val="16"/>
        </w:rPr>
      </w:pPr>
    </w:p>
    <w:p w:rsidR="00755A03" w:rsidRPr="00755A03" w:rsidRDefault="00755A03" w:rsidP="00755A03">
      <w:pPr>
        <w:spacing w:after="100" w:line="23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755A0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755A0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755A0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5851</w:t>
      </w:r>
    </w:p>
    <w:p w:rsidR="00755A03" w:rsidRPr="00755A03" w:rsidRDefault="00755A03" w:rsidP="00755A03">
      <w:pPr>
        <w:spacing w:after="100" w:line="23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A03">
        <w:rPr>
          <w:rFonts w:ascii="Times New Roman" w:hAnsi="Times New Roman"/>
          <w:color w:val="000000"/>
          <w:sz w:val="28"/>
          <w:szCs w:val="28"/>
        </w:rPr>
        <w:t>г. Одинцово</w:t>
      </w:r>
    </w:p>
    <w:p w:rsidR="005938F8" w:rsidRPr="00620D18" w:rsidRDefault="002179D0" w:rsidP="00BB3600">
      <w:pPr>
        <w:tabs>
          <w:tab w:val="left" w:pos="378"/>
        </w:tabs>
        <w:spacing w:after="0" w:line="240" w:lineRule="auto"/>
        <w:ind w:firstLine="6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D22" w:rsidRPr="00620D1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B6424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</w:t>
      </w:r>
      <w:r w:rsidR="00473F75" w:rsidRPr="00620D1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938F8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Административной комиссии  </w:t>
      </w:r>
    </w:p>
    <w:p w:rsidR="002179D0" w:rsidRPr="00620D18" w:rsidRDefault="005938F8" w:rsidP="00BB3600">
      <w:pPr>
        <w:tabs>
          <w:tab w:val="left" w:pos="378"/>
        </w:tabs>
        <w:spacing w:after="0" w:line="240" w:lineRule="auto"/>
        <w:ind w:firstLine="6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</w:p>
    <w:p w:rsidR="002179D0" w:rsidRPr="00620D18" w:rsidRDefault="002179D0" w:rsidP="00BE6CB6">
      <w:pPr>
        <w:tabs>
          <w:tab w:val="left" w:pos="378"/>
        </w:tabs>
        <w:spacing w:after="0" w:line="240" w:lineRule="auto"/>
        <w:ind w:firstLine="6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F28" w:rsidRPr="00620D18" w:rsidRDefault="00281C21" w:rsidP="00BE6CB6">
      <w:pPr>
        <w:tabs>
          <w:tab w:val="left" w:pos="378"/>
        </w:tabs>
        <w:spacing w:after="0" w:line="240" w:lineRule="auto"/>
        <w:ind w:firstLine="6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938F8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актуализации состава Административной комиссии </w:t>
      </w:r>
      <w:r w:rsidR="00B53A8B" w:rsidRPr="00620D18">
        <w:rPr>
          <w:rFonts w:ascii="Times New Roman" w:eastAsia="Times New Roman" w:hAnsi="Times New Roman"/>
          <w:sz w:val="28"/>
          <w:szCs w:val="28"/>
          <w:lang w:eastAsia="ru-RU"/>
        </w:rPr>
        <w:t>Одинцовского городского округа Московской области</w:t>
      </w: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73E94" w:rsidRPr="002179D0" w:rsidRDefault="00073E94" w:rsidP="00BE6CB6">
      <w:pPr>
        <w:tabs>
          <w:tab w:val="left" w:pos="378"/>
        </w:tabs>
        <w:spacing w:after="0" w:line="240" w:lineRule="auto"/>
        <w:ind w:firstLine="61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81C21" w:rsidRPr="008C5D22" w:rsidRDefault="00281C21" w:rsidP="00D5097D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>ПОСТАНОВЛЯЮ:</w:t>
      </w:r>
    </w:p>
    <w:p w:rsidR="00BE6CB6" w:rsidRPr="002179D0" w:rsidRDefault="00BE6CB6" w:rsidP="00BE6CB6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DD58FB" w:rsidRPr="00620D18" w:rsidRDefault="008C5D22" w:rsidP="00D6562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1.  </w:t>
      </w:r>
      <w:r w:rsidR="00281C21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5D430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="005938F8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r w:rsidR="00DD58FB" w:rsidRPr="00620D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комиссии Одинцовского городского округа Московской области, утвержденный постановлением Администрации Одинцовского городского округа Московской области от 19.09.2019 № 646</w:t>
      </w:r>
      <w:r w:rsidR="005D4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8FB" w:rsidRPr="00620D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F0237" w:rsidRPr="00620D18">
        <w:rPr>
          <w:rFonts w:ascii="Times New Roman" w:eastAsia="Times New Roman" w:hAnsi="Times New Roman"/>
          <w:sz w:val="28"/>
          <w:szCs w:val="28"/>
          <w:lang w:eastAsia="ru-RU"/>
        </w:rPr>
        <w:t>О создании и утверждении состава Административной комиссии Одинцовского городс</w:t>
      </w:r>
      <w:r w:rsidR="005D4308">
        <w:rPr>
          <w:rFonts w:ascii="Times New Roman" w:eastAsia="Times New Roman" w:hAnsi="Times New Roman"/>
          <w:sz w:val="28"/>
          <w:szCs w:val="28"/>
          <w:lang w:eastAsia="ru-RU"/>
        </w:rPr>
        <w:t>кого округа Московской области»</w:t>
      </w:r>
      <w:r w:rsidR="003F0237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, изложив его в редакции согласно приложению, к настоящему постановлению.   </w:t>
      </w:r>
    </w:p>
    <w:p w:rsidR="002B792D" w:rsidRPr="00620D18" w:rsidRDefault="00620D18" w:rsidP="00EF5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910" w:rsidRPr="00620D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4539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92D" w:rsidRPr="00620D18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официальн</w:t>
      </w:r>
      <w:r w:rsidR="00D74D35" w:rsidRPr="00620D1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B792D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D74D35" w:rsidRPr="00620D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B792D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массовой информации </w:t>
      </w:r>
      <w:r w:rsidR="0066485A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2B792D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6485A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2B792D" w:rsidRPr="00620D18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Одинцовского городского округа Московской области в сети «Интернет</w:t>
      </w:r>
      <w:r w:rsidR="00732183" w:rsidRPr="00620D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792D" w:rsidRPr="00620D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792D" w:rsidRPr="00620D18" w:rsidRDefault="005D4308" w:rsidP="00AF2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17147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792D" w:rsidRPr="00620D1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</w:t>
      </w:r>
      <w:r w:rsidR="0075591C" w:rsidRPr="00620D18">
        <w:rPr>
          <w:rFonts w:ascii="Times New Roman" w:eastAsia="Times New Roman" w:hAnsi="Times New Roman"/>
          <w:sz w:val="28"/>
          <w:szCs w:val="28"/>
          <w:lang w:eastAsia="ru-RU"/>
        </w:rPr>
        <w:t>о дня</w:t>
      </w:r>
      <w:r w:rsidR="002B792D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подписания.</w:t>
      </w:r>
    </w:p>
    <w:p w:rsidR="00EF5541" w:rsidRPr="00620D18" w:rsidRDefault="00EF5541" w:rsidP="00BE6C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0C5" w:rsidRPr="00620D18" w:rsidRDefault="00BB00C5" w:rsidP="00BE6C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21" w:rsidRPr="00620D18" w:rsidRDefault="00281C21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F5541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Одинцовского городского округа                         </w:t>
      </w:r>
      <w:r w:rsidR="008F09A4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F5541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F09A4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58E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82066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58E"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>А.Р. Иванов</w:t>
      </w:r>
    </w:p>
    <w:p w:rsidR="00E6558E" w:rsidRPr="00620D18" w:rsidRDefault="00482066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558E" w:rsidRPr="00620D18" w:rsidRDefault="00E6558E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A03" w:rsidRPr="00065A4A" w:rsidRDefault="003F3B4A" w:rsidP="00755A03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A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5A4A" w:rsidRPr="00065A4A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Верно: начальник общего отдела     </w:t>
      </w:r>
      <w:r w:rsidR="00755A03" w:rsidRPr="00065A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5A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755A03" w:rsidRPr="00065A4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55A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A03" w:rsidRPr="00065A4A">
        <w:rPr>
          <w:rFonts w:ascii="Times New Roman" w:eastAsia="Times New Roman" w:hAnsi="Times New Roman"/>
          <w:sz w:val="28"/>
          <w:szCs w:val="28"/>
          <w:lang w:eastAsia="ru-RU"/>
        </w:rPr>
        <w:t xml:space="preserve"> Е.П. Кочеткова</w:t>
      </w:r>
    </w:p>
    <w:p w:rsidR="006F6F65" w:rsidRDefault="00065A4A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A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281C21" w:rsidRPr="002179D0" w:rsidRDefault="00281C21" w:rsidP="00BE6CB6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2179D0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</w:t>
      </w:r>
    </w:p>
    <w:p w:rsidR="002315DA" w:rsidRPr="002315DA" w:rsidRDefault="002315DA" w:rsidP="002315DA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D22" w:rsidRDefault="008C5D22" w:rsidP="00B52E77">
      <w:pPr>
        <w:ind w:left="5040" w:firstLine="720"/>
        <w:rPr>
          <w:rFonts w:ascii="Times New Roman" w:hAnsi="Times New Roman"/>
          <w:sz w:val="26"/>
          <w:szCs w:val="26"/>
        </w:rPr>
      </w:pPr>
    </w:p>
    <w:p w:rsidR="00EC7521" w:rsidRDefault="00EC7521" w:rsidP="00B52E77">
      <w:pPr>
        <w:ind w:left="5040" w:firstLine="720"/>
        <w:rPr>
          <w:rFonts w:ascii="Times New Roman" w:hAnsi="Times New Roman"/>
          <w:sz w:val="26"/>
          <w:szCs w:val="26"/>
        </w:rPr>
      </w:pPr>
    </w:p>
    <w:p w:rsidR="006B4539" w:rsidRDefault="00D74D35" w:rsidP="00770EB6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</w:t>
      </w:r>
    </w:p>
    <w:p w:rsidR="00620D18" w:rsidRDefault="006B4539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</w:t>
      </w:r>
      <w:r w:rsidR="00D74D35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</w:t>
      </w:r>
    </w:p>
    <w:p w:rsidR="00620D18" w:rsidRDefault="00620D18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620D18" w:rsidRDefault="00620D18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620D18" w:rsidRDefault="00620D18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620D18" w:rsidRDefault="00620D18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620D18" w:rsidRDefault="00620D18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620D18" w:rsidRDefault="00620D18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5D4308" w:rsidRDefault="005D4308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5D4308" w:rsidRDefault="005D4308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5D4308" w:rsidRDefault="00620D18" w:rsidP="005D4308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 w:rsidRPr="006F12B9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</w:t>
      </w:r>
      <w:r w:rsidR="005D4308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Приложение </w:t>
      </w:r>
    </w:p>
    <w:p w:rsidR="00D74D35" w:rsidRPr="00D74D35" w:rsidRDefault="005D4308" w:rsidP="005D4308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к постановлению</w:t>
      </w:r>
      <w:r w:rsidR="00D74D35" w:rsidRPr="00D74D35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Администрации</w:t>
      </w:r>
    </w:p>
    <w:p w:rsidR="005D4308" w:rsidRDefault="005D4308" w:rsidP="005D4308">
      <w:pPr>
        <w:widowControl w:val="0"/>
        <w:tabs>
          <w:tab w:val="left" w:pos="4536"/>
          <w:tab w:val="left" w:pos="5245"/>
          <w:tab w:val="left" w:pos="5529"/>
          <w:tab w:val="left" w:pos="6237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     Одинцовского городского округа</w:t>
      </w:r>
    </w:p>
    <w:p w:rsidR="00D74D35" w:rsidRPr="00D74D35" w:rsidRDefault="00D74D35" w:rsidP="005D4308">
      <w:pPr>
        <w:tabs>
          <w:tab w:val="left" w:pos="5245"/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5D43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Московской области </w:t>
      </w:r>
    </w:p>
    <w:p w:rsidR="0066485A" w:rsidRDefault="00D74D35" w:rsidP="005D4308">
      <w:pPr>
        <w:tabs>
          <w:tab w:val="left" w:pos="5245"/>
          <w:tab w:val="left" w:pos="5400"/>
          <w:tab w:val="left" w:pos="5529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55A03">
        <w:rPr>
          <w:rFonts w:ascii="Times New Roman" w:eastAsia="Times New Roman" w:hAnsi="Times New Roman"/>
          <w:sz w:val="26"/>
          <w:szCs w:val="26"/>
          <w:lang w:eastAsia="ru-RU"/>
        </w:rPr>
        <w:t>22.09.2025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№</w:t>
      </w:r>
      <w:bookmarkStart w:id="0" w:name="_GoBack"/>
      <w:bookmarkEnd w:id="0"/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5A03">
        <w:rPr>
          <w:rFonts w:ascii="Times New Roman" w:eastAsia="Times New Roman" w:hAnsi="Times New Roman"/>
          <w:sz w:val="26"/>
          <w:szCs w:val="26"/>
          <w:lang w:eastAsia="ru-RU"/>
        </w:rPr>
        <w:t>5851</w:t>
      </w:r>
    </w:p>
    <w:p w:rsidR="00D74D35" w:rsidRPr="00D74D35" w:rsidRDefault="00D74D35" w:rsidP="00D74D35">
      <w:pPr>
        <w:tabs>
          <w:tab w:val="left" w:pos="5400"/>
          <w:tab w:val="left" w:pos="5529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</w:p>
    <w:p w:rsidR="00620D18" w:rsidRDefault="00D74D35" w:rsidP="00D74D35">
      <w:pPr>
        <w:tabs>
          <w:tab w:val="left" w:pos="5400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</w:p>
    <w:p w:rsidR="00D74D35" w:rsidRPr="00D74D35" w:rsidRDefault="00620D18" w:rsidP="00620D18">
      <w:pPr>
        <w:tabs>
          <w:tab w:val="left" w:pos="5245"/>
          <w:tab w:val="left" w:pos="5400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12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D74D35"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12B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74D35" w:rsidRPr="00D74D35">
        <w:rPr>
          <w:rFonts w:ascii="Times New Roman" w:eastAsia="Times New Roman" w:hAnsi="Times New Roman"/>
          <w:sz w:val="26"/>
          <w:szCs w:val="26"/>
          <w:lang w:eastAsia="ru-RU"/>
        </w:rPr>
        <w:t>«Утвержден</w:t>
      </w:r>
    </w:p>
    <w:p w:rsidR="00D74D35" w:rsidRPr="00D74D35" w:rsidRDefault="00D74D35" w:rsidP="00770EB6">
      <w:pPr>
        <w:tabs>
          <w:tab w:val="left" w:pos="5245"/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 постановлением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</w:p>
    <w:p w:rsidR="00D74D35" w:rsidRPr="00D74D35" w:rsidRDefault="00D74D35" w:rsidP="00D74D35">
      <w:pPr>
        <w:tabs>
          <w:tab w:val="left" w:pos="5400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Одинцовского городского округа</w:t>
      </w:r>
    </w:p>
    <w:p w:rsidR="00D74D35" w:rsidRPr="00D74D35" w:rsidRDefault="00D74D35" w:rsidP="00D74D35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Московской области</w:t>
      </w:r>
    </w:p>
    <w:p w:rsidR="00D74D35" w:rsidRPr="006F12B9" w:rsidRDefault="00D74D35" w:rsidP="00D74D35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20D18" w:rsidRPr="006F12B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20D18" w:rsidRPr="006F12B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19 № </w:t>
      </w:r>
      <w:r w:rsidR="00620D18" w:rsidRPr="006F12B9">
        <w:rPr>
          <w:rFonts w:ascii="Times New Roman" w:eastAsia="Times New Roman" w:hAnsi="Times New Roman"/>
          <w:sz w:val="26"/>
          <w:szCs w:val="26"/>
          <w:lang w:eastAsia="ru-RU"/>
        </w:rPr>
        <w:t>646</w:t>
      </w:r>
    </w:p>
    <w:p w:rsidR="00D74D35" w:rsidRPr="00D74D35" w:rsidRDefault="00D74D35" w:rsidP="00770EB6">
      <w:pPr>
        <w:tabs>
          <w:tab w:val="center" w:pos="5102"/>
          <w:tab w:val="left" w:pos="5245"/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66485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D74D35" w:rsidRPr="00D74D35" w:rsidRDefault="00D74D35" w:rsidP="00D74D35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Одинцовского</w:t>
      </w:r>
    </w:p>
    <w:p w:rsidR="00D74D35" w:rsidRPr="00D74D35" w:rsidRDefault="00D74D35" w:rsidP="00D74D35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городского округа </w:t>
      </w:r>
    </w:p>
    <w:p w:rsidR="00D74D35" w:rsidRPr="00D74D35" w:rsidRDefault="00D74D35" w:rsidP="00D74D35">
      <w:pPr>
        <w:tabs>
          <w:tab w:val="left" w:pos="5387"/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Московской области</w:t>
      </w:r>
    </w:p>
    <w:p w:rsidR="00D74D35" w:rsidRPr="00D74D35" w:rsidRDefault="00D74D35" w:rsidP="00D74D35">
      <w:pPr>
        <w:tabs>
          <w:tab w:val="left" w:pos="5245"/>
          <w:tab w:val="left" w:pos="5387"/>
          <w:tab w:val="left" w:pos="5529"/>
          <w:tab w:val="left" w:pos="8310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от __________ №______________)</w:t>
      </w:r>
    </w:p>
    <w:p w:rsidR="00B52E77" w:rsidRDefault="006B4539" w:rsidP="00B52E77">
      <w:pPr>
        <w:ind w:left="504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B52E77" w:rsidRPr="00C17147" w:rsidRDefault="00B52E77" w:rsidP="006B453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B4539" w:rsidRPr="006F12B9" w:rsidRDefault="00620D18" w:rsidP="006B45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F12B9">
        <w:rPr>
          <w:rFonts w:ascii="Times New Roman" w:eastAsia="SimSun" w:hAnsi="Times New Roman"/>
          <w:bCs/>
          <w:sz w:val="26"/>
          <w:szCs w:val="26"/>
          <w:lang w:eastAsia="zh-CN"/>
        </w:rPr>
        <w:t xml:space="preserve">Состав Административной </w:t>
      </w:r>
      <w:r w:rsidR="00B52E77" w:rsidRPr="006F12B9">
        <w:rPr>
          <w:rFonts w:ascii="Times New Roman" w:eastAsia="SimSun" w:hAnsi="Times New Roman"/>
          <w:bCs/>
          <w:sz w:val="26"/>
          <w:szCs w:val="26"/>
          <w:lang w:eastAsia="zh-CN"/>
        </w:rPr>
        <w:t xml:space="preserve">комиссии </w:t>
      </w:r>
      <w:r w:rsidR="00B52E77" w:rsidRPr="006F12B9">
        <w:rPr>
          <w:rFonts w:ascii="Times New Roman" w:hAnsi="Times New Roman"/>
          <w:sz w:val="26"/>
          <w:szCs w:val="26"/>
        </w:rPr>
        <w:t xml:space="preserve">Одинцовского городского округа </w:t>
      </w:r>
    </w:p>
    <w:p w:rsidR="00E53D0D" w:rsidRPr="006F12B9" w:rsidRDefault="00B52E77" w:rsidP="006B45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F12B9">
        <w:rPr>
          <w:rFonts w:ascii="Times New Roman" w:hAnsi="Times New Roman"/>
          <w:sz w:val="26"/>
          <w:szCs w:val="26"/>
        </w:rPr>
        <w:t>Московской области</w:t>
      </w:r>
      <w:r w:rsidR="00DE6DB0" w:rsidRPr="006F12B9">
        <w:rPr>
          <w:rFonts w:ascii="Times New Roman" w:hAnsi="Times New Roman"/>
          <w:sz w:val="26"/>
          <w:szCs w:val="26"/>
        </w:rPr>
        <w:t xml:space="preserve"> </w:t>
      </w:r>
    </w:p>
    <w:p w:rsidR="00DE6DB0" w:rsidRPr="00C17147" w:rsidRDefault="00DE6DB0" w:rsidP="006B45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429" w:type="dxa"/>
        <w:tblLook w:val="04A0" w:firstRow="1" w:lastRow="0" w:firstColumn="1" w:lastColumn="0" w:noHBand="0" w:noVBand="1"/>
      </w:tblPr>
      <w:tblGrid>
        <w:gridCol w:w="4820"/>
        <w:gridCol w:w="4894"/>
        <w:gridCol w:w="715"/>
      </w:tblGrid>
      <w:tr w:rsidR="00B52E77" w:rsidRPr="00C17147" w:rsidTr="00065A4A">
        <w:trPr>
          <w:gridAfter w:val="1"/>
          <w:wAfter w:w="715" w:type="dxa"/>
          <w:trHeight w:val="1734"/>
        </w:trPr>
        <w:tc>
          <w:tcPr>
            <w:tcW w:w="4820" w:type="dxa"/>
            <w:shd w:val="clear" w:color="auto" w:fill="auto"/>
          </w:tcPr>
          <w:p w:rsidR="006B4539" w:rsidRPr="006F12B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2E77" w:rsidRPr="006F12B9" w:rsidRDefault="00E53D0D" w:rsidP="006B4539">
            <w:pPr>
              <w:ind w:right="-714"/>
              <w:rPr>
                <w:rFonts w:ascii="Times New Roman" w:hAnsi="Times New Roman"/>
                <w:sz w:val="26"/>
                <w:szCs w:val="26"/>
              </w:rPr>
            </w:pPr>
            <w:r w:rsidRPr="006F12B9">
              <w:rPr>
                <w:rFonts w:ascii="Times New Roman" w:hAnsi="Times New Roman"/>
                <w:sz w:val="26"/>
                <w:szCs w:val="26"/>
              </w:rPr>
              <w:t xml:space="preserve">Григорьев С.Ю. </w:t>
            </w:r>
            <w:r w:rsidR="00B52E77" w:rsidRPr="006F12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2B9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6B4539" w:rsidRPr="006F12B9" w:rsidRDefault="006B4539" w:rsidP="00E53D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651E" w:rsidRPr="006F12B9" w:rsidRDefault="0001651E" w:rsidP="00E53D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651E" w:rsidRPr="006F12B9" w:rsidRDefault="0001651E" w:rsidP="0001651E">
            <w:pPr>
              <w:spacing w:after="0" w:line="240" w:lineRule="auto"/>
              <w:ind w:right="-4779"/>
              <w:rPr>
                <w:rFonts w:ascii="Times New Roman" w:hAnsi="Times New Roman"/>
                <w:sz w:val="26"/>
                <w:szCs w:val="26"/>
              </w:rPr>
            </w:pPr>
          </w:p>
          <w:p w:rsidR="0001651E" w:rsidRPr="006F12B9" w:rsidRDefault="0001651E" w:rsidP="0001651E">
            <w:pPr>
              <w:spacing w:after="0" w:line="240" w:lineRule="auto"/>
              <w:ind w:right="-477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12B9">
              <w:rPr>
                <w:rFonts w:ascii="Times New Roman" w:hAnsi="Times New Roman"/>
                <w:sz w:val="26"/>
                <w:szCs w:val="26"/>
              </w:rPr>
              <w:t>Асриян</w:t>
            </w:r>
            <w:proofErr w:type="spellEnd"/>
            <w:r w:rsidRPr="006F12B9">
              <w:rPr>
                <w:rFonts w:ascii="Times New Roman" w:hAnsi="Times New Roman"/>
                <w:sz w:val="26"/>
                <w:szCs w:val="26"/>
              </w:rPr>
              <w:t xml:space="preserve"> В.С.                                                                                                                           </w:t>
            </w:r>
          </w:p>
          <w:p w:rsidR="0001651E" w:rsidRPr="006F12B9" w:rsidRDefault="0001651E" w:rsidP="000165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1651E" w:rsidRPr="006F12B9" w:rsidRDefault="0001651E" w:rsidP="000165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12B9" w:rsidRDefault="005D4308" w:rsidP="005D28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5D2831" w:rsidRPr="006F12B9" w:rsidRDefault="0001651E" w:rsidP="005D2831">
            <w:pPr>
              <w:rPr>
                <w:rFonts w:ascii="Times New Roman" w:hAnsi="Times New Roman"/>
                <w:sz w:val="26"/>
                <w:szCs w:val="26"/>
              </w:rPr>
            </w:pPr>
            <w:r w:rsidRPr="006F12B9">
              <w:rPr>
                <w:rFonts w:ascii="Times New Roman" w:hAnsi="Times New Roman"/>
                <w:sz w:val="26"/>
                <w:szCs w:val="26"/>
              </w:rPr>
              <w:t xml:space="preserve">Паншин С.Л.                 </w:t>
            </w:r>
            <w:r w:rsidR="005D2831" w:rsidRPr="006F12B9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</w:p>
          <w:p w:rsidR="0001651E" w:rsidRPr="006F12B9" w:rsidRDefault="0001651E" w:rsidP="0001651E">
            <w:pPr>
              <w:rPr>
                <w:rFonts w:ascii="Times New Roman" w:hAnsi="Times New Roman"/>
                <w:sz w:val="26"/>
                <w:szCs w:val="26"/>
              </w:rPr>
            </w:pPr>
            <w:r w:rsidRPr="006F12B9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  <w:p w:rsidR="0001651E" w:rsidRPr="006F12B9" w:rsidRDefault="0001651E" w:rsidP="000165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1651E" w:rsidRPr="006F12B9" w:rsidRDefault="005D2831" w:rsidP="0001651E">
            <w:pPr>
              <w:rPr>
                <w:rFonts w:ascii="Times New Roman" w:hAnsi="Times New Roman"/>
                <w:sz w:val="26"/>
                <w:szCs w:val="26"/>
              </w:rPr>
            </w:pPr>
            <w:r w:rsidRPr="006F12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D4308">
              <w:rPr>
                <w:rFonts w:ascii="Times New Roman" w:hAnsi="Times New Roman"/>
                <w:sz w:val="26"/>
                <w:szCs w:val="26"/>
              </w:rPr>
              <w:t>Небогатиков</w:t>
            </w:r>
            <w:proofErr w:type="spellEnd"/>
            <w:r w:rsidR="005D4308">
              <w:rPr>
                <w:rFonts w:ascii="Times New Roman" w:hAnsi="Times New Roman"/>
                <w:sz w:val="26"/>
                <w:szCs w:val="26"/>
              </w:rPr>
              <w:t xml:space="preserve"> А.А. </w:t>
            </w:r>
            <w:r w:rsidRPr="006F12B9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4894" w:type="dxa"/>
            <w:shd w:val="clear" w:color="auto" w:fill="auto"/>
          </w:tcPr>
          <w:p w:rsidR="00B52E77" w:rsidRPr="006F12B9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D2831" w:rsidRPr="006F12B9" w:rsidRDefault="00620D18" w:rsidP="005D283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F12B9">
              <w:rPr>
                <w:rFonts w:ascii="Times New Roman" w:hAnsi="Times New Roman"/>
                <w:sz w:val="26"/>
                <w:szCs w:val="26"/>
              </w:rPr>
              <w:t>з</w:t>
            </w:r>
            <w:r w:rsidR="00E53D0D" w:rsidRPr="006F12B9">
              <w:rPr>
                <w:rFonts w:ascii="Times New Roman" w:hAnsi="Times New Roman"/>
                <w:sz w:val="26"/>
                <w:szCs w:val="26"/>
              </w:rPr>
              <w:t>аместитель Главы</w:t>
            </w:r>
            <w:r w:rsidR="0001651E" w:rsidRPr="006F12B9">
              <w:rPr>
                <w:rFonts w:ascii="Times New Roman" w:hAnsi="Times New Roman"/>
                <w:sz w:val="26"/>
                <w:szCs w:val="26"/>
              </w:rPr>
              <w:t xml:space="preserve"> Одинцовского городского округа Московской области, </w:t>
            </w:r>
          </w:p>
          <w:p w:rsidR="00E53D0D" w:rsidRPr="006F12B9" w:rsidRDefault="0001651E" w:rsidP="005D283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6F12B9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председатель комиссии</w:t>
            </w:r>
          </w:p>
          <w:p w:rsidR="00DF5AE9" w:rsidRDefault="00DF5AE9" w:rsidP="005D2831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D2831" w:rsidRPr="006F12B9" w:rsidRDefault="006F12B9" w:rsidP="005D2831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1651E" w:rsidRPr="006F12B9">
              <w:rPr>
                <w:rFonts w:ascii="Times New Roman" w:hAnsi="Times New Roman"/>
                <w:sz w:val="26"/>
                <w:szCs w:val="26"/>
              </w:rPr>
              <w:t>ачальник Управления благоустройства Администрации Одинцовского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Московской области,</w:t>
            </w:r>
            <w:r w:rsidR="005D2831" w:rsidRPr="006F12B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651E" w:rsidRPr="006F12B9" w:rsidRDefault="005D2831" w:rsidP="005D283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12B9">
              <w:rPr>
                <w:rFonts w:ascii="Times New Roman" w:hAnsi="Times New Roman"/>
                <w:sz w:val="26"/>
                <w:szCs w:val="26"/>
                <w:u w:val="single"/>
              </w:rPr>
              <w:t>заместитель председателя комиссии</w:t>
            </w:r>
          </w:p>
          <w:p w:rsidR="005D2831" w:rsidRPr="006F12B9" w:rsidRDefault="005D2831" w:rsidP="005D283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1651E" w:rsidRPr="006F12B9" w:rsidRDefault="006F12B9" w:rsidP="005D283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01651E" w:rsidRPr="006F12B9">
              <w:rPr>
                <w:rFonts w:ascii="Times New Roman" w:hAnsi="Times New Roman"/>
                <w:bCs/>
                <w:sz w:val="26"/>
                <w:szCs w:val="26"/>
              </w:rPr>
              <w:t xml:space="preserve">онсультант отдела </w:t>
            </w:r>
            <w:r w:rsidR="0001651E" w:rsidRPr="006F12B9">
              <w:rPr>
                <w:rFonts w:ascii="Times New Roman" w:hAnsi="Times New Roman"/>
                <w:sz w:val="26"/>
                <w:szCs w:val="26"/>
              </w:rPr>
              <w:t xml:space="preserve">по работе с муниципальными учреждениями Управления благоустройства Администрации Одинцовского городского округа Московской области </w:t>
            </w:r>
          </w:p>
          <w:p w:rsidR="0001651E" w:rsidRDefault="00DF5AE9" w:rsidP="00DF5AE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главный инспектор отдела эксплуатации</w:t>
            </w:r>
          </w:p>
          <w:p w:rsidR="00DF5AE9" w:rsidRDefault="00DF5AE9" w:rsidP="00DF5AE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наружного уличного освещения </w:t>
            </w:r>
          </w:p>
          <w:p w:rsidR="00DF5AE9" w:rsidRDefault="00DF5AE9" w:rsidP="00DF5AE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Управления благоустройства </w:t>
            </w:r>
          </w:p>
          <w:p w:rsidR="00DF5AE9" w:rsidRDefault="00DF5AE9" w:rsidP="00DF5AE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Администрации Одинцовского</w:t>
            </w:r>
          </w:p>
          <w:p w:rsidR="00DF5AE9" w:rsidRPr="006F12B9" w:rsidRDefault="00DF5AE9" w:rsidP="00DF5AE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городского округа Московской области</w:t>
            </w:r>
          </w:p>
          <w:p w:rsidR="0001651E" w:rsidRPr="006F12B9" w:rsidRDefault="0001651E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gridAfter w:val="1"/>
          <w:wAfter w:w="715" w:type="dxa"/>
          <w:trHeight w:val="80"/>
        </w:trPr>
        <w:tc>
          <w:tcPr>
            <w:tcW w:w="4820" w:type="dxa"/>
            <w:shd w:val="clear" w:color="auto" w:fill="auto"/>
          </w:tcPr>
          <w:p w:rsidR="006B4539" w:rsidRPr="006F12B9" w:rsidRDefault="006B4539" w:rsidP="00C17147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53D0D" w:rsidRPr="006F12B9" w:rsidRDefault="00E53D0D" w:rsidP="000165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4" w:type="dxa"/>
            <w:shd w:val="clear" w:color="auto" w:fill="auto"/>
          </w:tcPr>
          <w:p w:rsidR="00B52E77" w:rsidRPr="006F12B9" w:rsidRDefault="00B52E77" w:rsidP="006B4539">
            <w:pPr>
              <w:tabs>
                <w:tab w:val="left" w:pos="1056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gridAfter w:val="1"/>
          <w:wAfter w:w="715" w:type="dxa"/>
          <w:trHeight w:val="80"/>
        </w:trPr>
        <w:tc>
          <w:tcPr>
            <w:tcW w:w="4820" w:type="dxa"/>
            <w:shd w:val="clear" w:color="auto" w:fill="auto"/>
          </w:tcPr>
          <w:p w:rsidR="006B4539" w:rsidRPr="006F12B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4" w:type="dxa"/>
            <w:shd w:val="clear" w:color="auto" w:fill="auto"/>
          </w:tcPr>
          <w:p w:rsidR="006B4539" w:rsidRPr="006F12B9" w:rsidRDefault="006B4539" w:rsidP="006B4539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E77" w:rsidRPr="00C17147" w:rsidTr="00065A4A">
        <w:trPr>
          <w:gridAfter w:val="1"/>
          <w:wAfter w:w="715" w:type="dxa"/>
          <w:trHeight w:val="2905"/>
        </w:trPr>
        <w:tc>
          <w:tcPr>
            <w:tcW w:w="4820" w:type="dxa"/>
            <w:shd w:val="clear" w:color="auto" w:fill="auto"/>
          </w:tcPr>
          <w:p w:rsidR="00B52E77" w:rsidRPr="006F12B9" w:rsidRDefault="009974DE" w:rsidP="009974DE">
            <w:pPr>
              <w:tabs>
                <w:tab w:val="left" w:pos="145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6F12B9">
              <w:rPr>
                <w:rFonts w:ascii="Times New Roman" w:hAnsi="Times New Roman"/>
                <w:bCs/>
                <w:sz w:val="26"/>
                <w:szCs w:val="26"/>
              </w:rPr>
              <w:t>Ильичев П.А.</w:t>
            </w:r>
            <w:r w:rsidR="006B4539" w:rsidRPr="006F12B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70EB6" w:rsidRPr="006F12B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B4539" w:rsidRPr="006F12B9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</w:t>
            </w:r>
          </w:p>
        </w:tc>
        <w:tc>
          <w:tcPr>
            <w:tcW w:w="4894" w:type="dxa"/>
            <w:shd w:val="clear" w:color="auto" w:fill="auto"/>
          </w:tcPr>
          <w:p w:rsidR="00E53D0D" w:rsidRPr="006F12B9" w:rsidRDefault="006F12B9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9974DE" w:rsidRPr="006F12B9">
              <w:rPr>
                <w:rFonts w:ascii="Times New Roman" w:hAnsi="Times New Roman"/>
                <w:sz w:val="26"/>
                <w:szCs w:val="26"/>
              </w:rPr>
              <w:t>ачальник Службы профилактики пожарной безопасности и безопасности на водных объектах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</w:t>
            </w:r>
          </w:p>
          <w:p w:rsidR="00B52E77" w:rsidRPr="006F12B9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gridAfter w:val="1"/>
          <w:wAfter w:w="715" w:type="dxa"/>
          <w:trHeight w:val="7469"/>
        </w:trPr>
        <w:tc>
          <w:tcPr>
            <w:tcW w:w="4820" w:type="dxa"/>
            <w:shd w:val="clear" w:color="auto" w:fill="auto"/>
          </w:tcPr>
          <w:p w:rsidR="006B4539" w:rsidRPr="006F12B9" w:rsidRDefault="009974DE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  <w:r w:rsidRPr="006F12B9"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>Котляров Д.Ю.</w:t>
            </w:r>
            <w:r w:rsidR="006B4539" w:rsidRPr="006F12B9"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 xml:space="preserve"> </w:t>
            </w:r>
          </w:p>
          <w:p w:rsidR="006B4539" w:rsidRPr="006F12B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  <w:r w:rsidRPr="006F12B9"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 xml:space="preserve">  </w:t>
            </w:r>
          </w:p>
          <w:p w:rsidR="006B4539" w:rsidRPr="006F12B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Pr="006F12B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Pr="006F12B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Pr="006F12B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Pr="006F12B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DF5AE9" w:rsidRDefault="00DF5AE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Pr="006F12B9" w:rsidRDefault="00DF5AE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 xml:space="preserve">Новикова Н.И.                                                     </w:t>
            </w:r>
          </w:p>
          <w:p w:rsidR="00DF5AE9" w:rsidRDefault="00DF5AE9" w:rsidP="004A5FB4">
            <w:pPr>
              <w:shd w:val="clear" w:color="auto" w:fill="FFFFFF"/>
              <w:spacing w:after="0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  <w:p w:rsidR="00DF5AE9" w:rsidRDefault="00DF5AE9" w:rsidP="004A5FB4">
            <w:pPr>
              <w:shd w:val="clear" w:color="auto" w:fill="FFFFFF"/>
              <w:spacing w:after="0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  <w:p w:rsidR="00DF5AE9" w:rsidRDefault="00DF5AE9" w:rsidP="004A5FB4">
            <w:pPr>
              <w:shd w:val="clear" w:color="auto" w:fill="FFFFFF"/>
              <w:spacing w:after="0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  <w:p w:rsidR="00DF5AE9" w:rsidRDefault="00DF5AE9" w:rsidP="004A5FB4">
            <w:pPr>
              <w:shd w:val="clear" w:color="auto" w:fill="FFFFFF"/>
              <w:spacing w:after="0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  <w:p w:rsidR="00DF5AE9" w:rsidRDefault="00DF5AE9" w:rsidP="004A5FB4">
            <w:pPr>
              <w:shd w:val="clear" w:color="auto" w:fill="FFFFFF"/>
              <w:spacing w:after="0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  <w:p w:rsidR="00DF5AE9" w:rsidRDefault="00DF5AE9" w:rsidP="004A5FB4">
            <w:pPr>
              <w:shd w:val="clear" w:color="auto" w:fill="FFFFFF"/>
              <w:spacing w:after="0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  <w:p w:rsidR="00065A4A" w:rsidRDefault="00065A4A" w:rsidP="004A5FB4">
            <w:pPr>
              <w:shd w:val="clear" w:color="auto" w:fill="FFFFFF"/>
              <w:spacing w:after="0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  <w:p w:rsidR="00DF5AE9" w:rsidRDefault="004A5FB4" w:rsidP="00DF5AE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  <w:r w:rsidRPr="006F12B9">
              <w:rPr>
                <w:rFonts w:ascii="Times New Roman" w:eastAsia="Cambria" w:hAnsi="Times New Roman"/>
                <w:bCs/>
                <w:sz w:val="26"/>
                <w:szCs w:val="26"/>
              </w:rPr>
              <w:t xml:space="preserve">Заместитель Главы   </w:t>
            </w:r>
          </w:p>
          <w:p w:rsidR="004A5FB4" w:rsidRPr="006F12B9" w:rsidRDefault="004A5FB4" w:rsidP="00065A4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  <w:r w:rsidRPr="006F12B9">
              <w:rPr>
                <w:rFonts w:ascii="Times New Roman" w:eastAsia="Cambria" w:hAnsi="Times New Roman"/>
                <w:bCs/>
                <w:sz w:val="26"/>
                <w:szCs w:val="26"/>
              </w:rPr>
              <w:t xml:space="preserve">Одинцовского городского округа  </w:t>
            </w:r>
            <w:r w:rsidR="00DF5AE9" w:rsidRPr="006F12B9">
              <w:rPr>
                <w:rFonts w:ascii="Times New Roman" w:eastAsia="Cambria" w:hAnsi="Times New Roman"/>
                <w:sz w:val="26"/>
                <w:szCs w:val="26"/>
              </w:rPr>
              <w:t xml:space="preserve"> </w:t>
            </w:r>
            <w:r w:rsidR="00DF5AE9">
              <w:rPr>
                <w:rFonts w:ascii="Times New Roman" w:eastAsia="Cambria" w:hAnsi="Times New Roman"/>
                <w:sz w:val="26"/>
                <w:szCs w:val="26"/>
              </w:rPr>
              <w:t xml:space="preserve"> </w:t>
            </w:r>
            <w:r w:rsidR="00065A4A">
              <w:rPr>
                <w:rFonts w:ascii="Times New Roman" w:eastAsia="Cambria" w:hAnsi="Times New Roman"/>
                <w:sz w:val="26"/>
                <w:szCs w:val="26"/>
              </w:rPr>
              <w:t xml:space="preserve">    </w:t>
            </w:r>
            <w:r w:rsidR="00DF5AE9">
              <w:rPr>
                <w:rFonts w:ascii="Times New Roman" w:eastAsia="Cambria" w:hAnsi="Times New Roman"/>
                <w:sz w:val="26"/>
                <w:szCs w:val="26"/>
              </w:rPr>
              <w:t xml:space="preserve">  </w:t>
            </w:r>
            <w:r w:rsidR="00065A4A" w:rsidRPr="00065A4A">
              <w:rPr>
                <w:rFonts w:ascii="Times New Roman" w:eastAsia="Cambria" w:hAnsi="Times New Roman"/>
                <w:sz w:val="26"/>
                <w:szCs w:val="26"/>
              </w:rPr>
              <w:t xml:space="preserve"> </w:t>
            </w:r>
            <w:r w:rsidR="00DF5AE9">
              <w:rPr>
                <w:rFonts w:ascii="Times New Roman" w:eastAsia="Cambria" w:hAnsi="Times New Roman"/>
                <w:sz w:val="26"/>
                <w:szCs w:val="26"/>
              </w:rPr>
              <w:t xml:space="preserve">  </w:t>
            </w:r>
            <w:r w:rsidR="007A7BD0">
              <w:rPr>
                <w:rFonts w:ascii="Times New Roman" w:eastAsia="Cambria" w:hAnsi="Times New Roman"/>
                <w:sz w:val="26"/>
                <w:szCs w:val="26"/>
              </w:rPr>
              <w:t xml:space="preserve">                                      </w:t>
            </w:r>
            <w:r w:rsidR="00DF5AE9">
              <w:rPr>
                <w:rFonts w:ascii="Times New Roman" w:eastAsia="Cambria" w:hAnsi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894" w:type="dxa"/>
            <w:shd w:val="clear" w:color="auto" w:fill="auto"/>
          </w:tcPr>
          <w:p w:rsidR="004A5FB4" w:rsidRDefault="006F12B9" w:rsidP="004A5FB4">
            <w:pPr>
              <w:ind w:right="-10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9974DE" w:rsidRPr="006F12B9">
              <w:rPr>
                <w:rFonts w:ascii="Times New Roman" w:hAnsi="Times New Roman"/>
                <w:sz w:val="26"/>
                <w:szCs w:val="26"/>
              </w:rPr>
              <w:t>тарший инспектор Службы профилактики пожарной безопасности и безопасности на водных объектах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</w:t>
            </w:r>
            <w:r w:rsidR="004A5FB4" w:rsidRPr="006F12B9">
              <w:rPr>
                <w:rFonts w:ascii="Times New Roman" w:hAnsi="Times New Roman"/>
                <w:sz w:val="26"/>
                <w:szCs w:val="26"/>
              </w:rPr>
              <w:t>д</w:t>
            </w:r>
            <w:r w:rsidR="009974DE" w:rsidRPr="006F12B9">
              <w:rPr>
                <w:rFonts w:ascii="Times New Roman" w:hAnsi="Times New Roman"/>
                <w:sz w:val="26"/>
                <w:szCs w:val="26"/>
              </w:rPr>
              <w:t xml:space="preserve">ского </w:t>
            </w:r>
            <w:r w:rsidR="006B4539" w:rsidRPr="006F12B9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="004A5FB4" w:rsidRPr="006F12B9">
              <w:rPr>
                <w:rFonts w:ascii="Times New Roman" w:hAnsi="Times New Roman"/>
                <w:sz w:val="26"/>
                <w:szCs w:val="26"/>
              </w:rPr>
              <w:t xml:space="preserve"> Московской области</w:t>
            </w:r>
          </w:p>
          <w:p w:rsidR="00DF5AE9" w:rsidRDefault="00DF5AE9" w:rsidP="004A5FB4">
            <w:pPr>
              <w:ind w:right="-103"/>
              <w:rPr>
                <w:rFonts w:ascii="Times New Roman" w:hAnsi="Times New Roman"/>
                <w:sz w:val="26"/>
                <w:szCs w:val="26"/>
              </w:rPr>
            </w:pPr>
          </w:p>
          <w:p w:rsidR="00DF5AE9" w:rsidRDefault="00DF5AE9" w:rsidP="00DF5AE9">
            <w:pPr>
              <w:spacing w:after="0" w:line="240" w:lineRule="auto"/>
              <w:ind w:right="-10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инспектор отдела по работе с</w:t>
            </w:r>
          </w:p>
          <w:p w:rsidR="00DF5AE9" w:rsidRDefault="00DF5AE9" w:rsidP="00DF5AE9">
            <w:pPr>
              <w:spacing w:after="0" w:line="240" w:lineRule="auto"/>
              <w:ind w:right="-10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муниципальными учреждениями</w:t>
            </w:r>
          </w:p>
          <w:p w:rsidR="00DF5AE9" w:rsidRDefault="00DF5AE9" w:rsidP="00DF5AE9">
            <w:pPr>
              <w:spacing w:after="0" w:line="240" w:lineRule="auto"/>
              <w:ind w:right="-10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Управления благоустройства</w:t>
            </w:r>
          </w:p>
          <w:p w:rsidR="00DF5AE9" w:rsidRDefault="00DF5AE9" w:rsidP="00DF5AE9">
            <w:pPr>
              <w:spacing w:after="0" w:line="240" w:lineRule="auto"/>
              <w:ind w:right="-10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Одинцовского</w:t>
            </w:r>
          </w:p>
          <w:p w:rsidR="00DF5AE9" w:rsidRDefault="00DF5AE9" w:rsidP="00DF5AE9">
            <w:pPr>
              <w:spacing w:after="0" w:line="240" w:lineRule="auto"/>
              <w:ind w:right="-10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городского округа Московской области,</w:t>
            </w:r>
          </w:p>
          <w:p w:rsidR="00DF5AE9" w:rsidRPr="00DF5AE9" w:rsidRDefault="00DF5AE9" w:rsidP="00DF5AE9">
            <w:pPr>
              <w:spacing w:after="0" w:line="240" w:lineRule="auto"/>
              <w:ind w:right="-103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F5AE9">
              <w:rPr>
                <w:rFonts w:ascii="Times New Roman" w:hAnsi="Times New Roman"/>
                <w:sz w:val="26"/>
                <w:szCs w:val="26"/>
                <w:u w:val="single"/>
              </w:rPr>
              <w:t>ответственный секретарь</w:t>
            </w:r>
          </w:p>
          <w:p w:rsidR="00DF5AE9" w:rsidRPr="006F12B9" w:rsidRDefault="00DF5AE9" w:rsidP="004A5FB4">
            <w:pPr>
              <w:ind w:right="-103"/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  <w:p w:rsidR="004A5FB4" w:rsidRPr="006F12B9" w:rsidRDefault="006F12B9" w:rsidP="006F12B9">
            <w:pPr>
              <w:jc w:val="right"/>
              <w:rPr>
                <w:rFonts w:ascii="Times New Roman" w:eastAsia="Cambria" w:hAnsi="Times New Roman"/>
                <w:sz w:val="26"/>
                <w:szCs w:val="26"/>
              </w:rPr>
            </w:pPr>
            <w:r>
              <w:rPr>
                <w:rFonts w:ascii="Times New Roman" w:eastAsia="Cambria" w:hAnsi="Times New Roman"/>
                <w:sz w:val="26"/>
                <w:szCs w:val="26"/>
              </w:rPr>
              <w:t xml:space="preserve">   ».</w:t>
            </w:r>
          </w:p>
          <w:p w:rsidR="004A5FB4" w:rsidRPr="006F12B9" w:rsidRDefault="004A5FB4" w:rsidP="004A5FB4">
            <w:pPr>
              <w:ind w:firstLine="708"/>
              <w:rPr>
                <w:rFonts w:ascii="Times New Roman" w:eastAsia="Cambria" w:hAnsi="Times New Roman"/>
                <w:sz w:val="26"/>
                <w:szCs w:val="26"/>
              </w:rPr>
            </w:pPr>
            <w:r w:rsidRPr="006F12B9">
              <w:rPr>
                <w:rFonts w:ascii="Times New Roman" w:eastAsia="Cambria" w:hAnsi="Times New Roman"/>
                <w:sz w:val="26"/>
                <w:szCs w:val="26"/>
              </w:rPr>
              <w:t xml:space="preserve">                                 </w:t>
            </w:r>
          </w:p>
          <w:p w:rsidR="007A7BD0" w:rsidRDefault="004A5FB4" w:rsidP="00065A4A">
            <w:pPr>
              <w:ind w:firstLine="708"/>
              <w:rPr>
                <w:rFonts w:ascii="Times New Roman" w:eastAsia="Cambria" w:hAnsi="Times New Roman"/>
                <w:sz w:val="26"/>
                <w:szCs w:val="26"/>
              </w:rPr>
            </w:pPr>
            <w:r w:rsidRPr="006F12B9">
              <w:rPr>
                <w:rFonts w:ascii="Times New Roman" w:eastAsia="Cambria" w:hAnsi="Times New Roman"/>
                <w:sz w:val="26"/>
                <w:szCs w:val="26"/>
              </w:rPr>
              <w:t xml:space="preserve">                    </w:t>
            </w:r>
            <w:r w:rsidR="00065A4A">
              <w:rPr>
                <w:rFonts w:ascii="Times New Roman" w:eastAsia="Cambria" w:hAnsi="Times New Roman"/>
                <w:sz w:val="26"/>
                <w:szCs w:val="26"/>
              </w:rPr>
              <w:t xml:space="preserve">          </w:t>
            </w:r>
            <w:r w:rsidRPr="006F12B9">
              <w:rPr>
                <w:rFonts w:ascii="Times New Roman" w:eastAsia="Cambria" w:hAnsi="Times New Roman"/>
                <w:sz w:val="26"/>
                <w:szCs w:val="26"/>
              </w:rPr>
              <w:t xml:space="preserve">   </w:t>
            </w:r>
            <w:r w:rsidR="00065A4A">
              <w:rPr>
                <w:rFonts w:ascii="Times New Roman" w:eastAsia="Cambria" w:hAnsi="Times New Roman"/>
                <w:sz w:val="26"/>
                <w:szCs w:val="26"/>
                <w:lang w:val="en-US"/>
              </w:rPr>
              <w:t>C</w:t>
            </w:r>
            <w:r w:rsidR="00065A4A">
              <w:rPr>
                <w:rFonts w:ascii="Times New Roman" w:eastAsia="Cambria" w:hAnsi="Times New Roman"/>
                <w:sz w:val="26"/>
                <w:szCs w:val="26"/>
              </w:rPr>
              <w:t>.</w:t>
            </w:r>
            <w:r w:rsidR="007A7BD0">
              <w:rPr>
                <w:rFonts w:ascii="Times New Roman" w:eastAsia="Cambria" w:hAnsi="Times New Roman"/>
                <w:sz w:val="26"/>
                <w:szCs w:val="26"/>
              </w:rPr>
              <w:t xml:space="preserve">Ю. Григорьев </w:t>
            </w:r>
            <w:r w:rsidR="00DF5AE9">
              <w:rPr>
                <w:rFonts w:ascii="Times New Roman" w:eastAsia="Cambria" w:hAnsi="Times New Roman"/>
                <w:sz w:val="26"/>
                <w:szCs w:val="26"/>
              </w:rPr>
              <w:t xml:space="preserve">                       </w:t>
            </w:r>
            <w:r w:rsidR="007A7BD0">
              <w:rPr>
                <w:rFonts w:ascii="Times New Roman" w:eastAsia="Cambria" w:hAnsi="Times New Roman"/>
                <w:sz w:val="26"/>
                <w:szCs w:val="26"/>
              </w:rPr>
              <w:t xml:space="preserve">  </w:t>
            </w:r>
            <w:r w:rsidR="00DF5AE9">
              <w:rPr>
                <w:rFonts w:ascii="Times New Roman" w:eastAsia="Cambria" w:hAnsi="Times New Roman"/>
                <w:sz w:val="26"/>
                <w:szCs w:val="26"/>
              </w:rPr>
              <w:t xml:space="preserve">  </w:t>
            </w:r>
          </w:p>
          <w:p w:rsidR="00B52E77" w:rsidRPr="006F12B9" w:rsidRDefault="00B52E77" w:rsidP="007A7BD0">
            <w:pPr>
              <w:ind w:firstLine="708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6B4539" w:rsidRPr="00C17147" w:rsidRDefault="006B4539" w:rsidP="006B4539">
            <w:pPr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6B4539" w:rsidRDefault="00B52E77" w:rsidP="006B4539">
            <w:pPr>
              <w:rPr>
                <w:rFonts w:ascii="Times New Roman" w:eastAsia="Cambria" w:hAnsi="Times New Roman"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B52E77" w:rsidRPr="00C17147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66485A" w:rsidRPr="006B4539" w:rsidRDefault="0066485A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6B4539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66485A" w:rsidRPr="00C17147" w:rsidRDefault="0066485A" w:rsidP="0066485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648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6B4539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6B4539" w:rsidRDefault="00B52E77" w:rsidP="006648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480"/>
        </w:trPr>
        <w:tc>
          <w:tcPr>
            <w:tcW w:w="4820" w:type="dxa"/>
            <w:shd w:val="clear" w:color="auto" w:fill="auto"/>
          </w:tcPr>
          <w:p w:rsidR="00B52E77" w:rsidRPr="006B4539" w:rsidRDefault="00B52E77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66485A" w:rsidRPr="00C17147" w:rsidRDefault="0066485A" w:rsidP="0066485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66485A" w:rsidRPr="00C17147" w:rsidRDefault="0066485A" w:rsidP="0066485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6B4539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B453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620D18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76544" w:rsidRPr="00C17147" w:rsidTr="00065A4A">
        <w:trPr>
          <w:trHeight w:val="107"/>
        </w:trPr>
        <w:tc>
          <w:tcPr>
            <w:tcW w:w="4820" w:type="dxa"/>
            <w:shd w:val="clear" w:color="auto" w:fill="auto"/>
          </w:tcPr>
          <w:p w:rsidR="00176544" w:rsidRPr="00C17147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176544" w:rsidRPr="00C17147" w:rsidRDefault="00176544" w:rsidP="00176544">
            <w:pPr>
              <w:tabs>
                <w:tab w:val="left" w:pos="4710"/>
                <w:tab w:val="left" w:pos="4741"/>
                <w:tab w:val="left" w:pos="48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14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482066">
            <w:pPr>
              <w:tabs>
                <w:tab w:val="left" w:pos="3495"/>
                <w:tab w:val="left" w:pos="4710"/>
                <w:tab w:val="left" w:pos="4838"/>
                <w:tab w:val="left" w:pos="523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660"/>
        </w:trPr>
        <w:tc>
          <w:tcPr>
            <w:tcW w:w="4820" w:type="dxa"/>
            <w:shd w:val="clear" w:color="auto" w:fill="auto"/>
          </w:tcPr>
          <w:p w:rsidR="00B52E77" w:rsidRPr="00C17147" w:rsidRDefault="00B52E77" w:rsidP="00176544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B453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14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252DBF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14"/>
        </w:trPr>
        <w:tc>
          <w:tcPr>
            <w:tcW w:w="4820" w:type="dxa"/>
            <w:shd w:val="clear" w:color="auto" w:fill="auto"/>
          </w:tcPr>
          <w:p w:rsidR="00B52E77" w:rsidRPr="00C17147" w:rsidRDefault="007A7BD0" w:rsidP="007A7BD0">
            <w:pPr>
              <w:ind w:right="-56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B52E7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A5FB4" w:rsidRDefault="004A5FB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A5FB4" w:rsidRPr="00C17147" w:rsidRDefault="004A5FB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14"/>
        </w:trPr>
        <w:tc>
          <w:tcPr>
            <w:tcW w:w="482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065A4A">
        <w:trPr>
          <w:trHeight w:val="402"/>
        </w:trPr>
        <w:tc>
          <w:tcPr>
            <w:tcW w:w="4820" w:type="dxa"/>
            <w:shd w:val="clear" w:color="auto" w:fill="auto"/>
          </w:tcPr>
          <w:p w:rsidR="004A5FB4" w:rsidRDefault="004A5FB4" w:rsidP="00176544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176544" w:rsidRPr="00CB6424" w:rsidRDefault="004A5FB4" w:rsidP="00176544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СОГ</w:t>
            </w:r>
            <w:r w:rsidR="00176544" w:rsidRPr="00CB6424">
              <w:rPr>
                <w:rFonts w:ascii="Times New Roman" w:eastAsiaTheme="minorHAnsi" w:hAnsi="Times New Roman"/>
                <w:sz w:val="26"/>
                <w:szCs w:val="26"/>
              </w:rPr>
              <w:t>ЛАСОВАНО:</w:t>
            </w: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Pr="00C17147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D74D35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Theme="minorHAnsi" w:hAnsi="Times New Roman"/>
          <w:sz w:val="28"/>
          <w:szCs w:val="28"/>
        </w:rPr>
        <w:t xml:space="preserve">Заместитель Главы </w:t>
      </w:r>
      <w:r w:rsidR="00D74D35">
        <w:rPr>
          <w:rFonts w:ascii="Times New Roman" w:eastAsiaTheme="minorHAnsi" w:hAnsi="Times New Roman"/>
          <w:sz w:val="28"/>
          <w:szCs w:val="28"/>
        </w:rPr>
        <w:t xml:space="preserve">Одинцовского городского </w:t>
      </w:r>
    </w:p>
    <w:p w:rsidR="00D74D35" w:rsidRDefault="00D74D35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округа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– начальник Управления правового </w:t>
      </w:r>
    </w:p>
    <w:p w:rsidR="00D74D35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Theme="minorHAnsi" w:hAnsi="Times New Roman"/>
          <w:sz w:val="28"/>
          <w:szCs w:val="28"/>
        </w:rPr>
        <w:t xml:space="preserve">обеспечения </w:t>
      </w:r>
      <w:r w:rsidR="00D74D35">
        <w:rPr>
          <w:rFonts w:ascii="Times New Roman" w:eastAsiaTheme="minorHAnsi" w:hAnsi="Times New Roman"/>
          <w:sz w:val="28"/>
          <w:szCs w:val="28"/>
        </w:rPr>
        <w:t xml:space="preserve">Администрации Одинцовского </w:t>
      </w:r>
    </w:p>
    <w:p w:rsidR="00CB6424" w:rsidRDefault="00D74D35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городского округа                                                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                                            А.А. </w:t>
      </w:r>
      <w:proofErr w:type="spellStart"/>
      <w:r w:rsidR="00CB6424" w:rsidRPr="00CB6424">
        <w:rPr>
          <w:rFonts w:ascii="Times New Roman" w:eastAsiaTheme="minorHAnsi" w:hAnsi="Times New Roman"/>
          <w:sz w:val="28"/>
          <w:szCs w:val="28"/>
        </w:rPr>
        <w:t>Тесля</w:t>
      </w:r>
      <w:proofErr w:type="spellEnd"/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4D35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="Times New Roman" w:hAnsi="Times New Roman"/>
          <w:sz w:val="28"/>
          <w:szCs w:val="28"/>
        </w:rPr>
        <w:t xml:space="preserve">Заместитель </w:t>
      </w:r>
      <w:r w:rsidRPr="00CB6424">
        <w:rPr>
          <w:rFonts w:ascii="Times New Roman" w:eastAsiaTheme="minorHAnsi" w:hAnsi="Times New Roman"/>
          <w:sz w:val="28"/>
          <w:szCs w:val="28"/>
        </w:rPr>
        <w:t xml:space="preserve">Главы </w:t>
      </w:r>
    </w:p>
    <w:p w:rsidR="00CB6424" w:rsidRDefault="00D74D35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Одинцовского городского округа     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С.Ю. Григорьев</w:t>
      </w: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6424" w:rsidRDefault="00D74D35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ачальник Управления благоустройства     </w:t>
      </w:r>
      <w:r w:rsidR="008C5D22">
        <w:rPr>
          <w:rFonts w:ascii="Times New Roman" w:eastAsiaTheme="minorHAnsi" w:hAnsi="Times New Roman"/>
          <w:sz w:val="28"/>
          <w:szCs w:val="28"/>
        </w:rPr>
        <w:t xml:space="preserve">  </w:t>
      </w:r>
      <w:r w:rsidR="00CB6424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   </w:t>
      </w:r>
      <w:r w:rsidR="008C5D22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8C5D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 </w:t>
      </w:r>
      <w:r w:rsidR="00BB00C5">
        <w:rPr>
          <w:rFonts w:ascii="Times New Roman" w:eastAsiaTheme="minorHAnsi" w:hAnsi="Times New Roman"/>
          <w:sz w:val="28"/>
          <w:szCs w:val="28"/>
        </w:rPr>
        <w:t>В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>.</w:t>
      </w:r>
      <w:r w:rsidR="00BB00C5">
        <w:rPr>
          <w:rFonts w:ascii="Times New Roman" w:eastAsiaTheme="minorHAnsi" w:hAnsi="Times New Roman"/>
          <w:sz w:val="28"/>
          <w:szCs w:val="28"/>
        </w:rPr>
        <w:t>С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8C5D22">
        <w:rPr>
          <w:rFonts w:ascii="Times New Roman" w:eastAsiaTheme="minorHAnsi" w:hAnsi="Times New Roman"/>
          <w:sz w:val="28"/>
          <w:szCs w:val="28"/>
        </w:rPr>
        <w:t>Асриян</w:t>
      </w:r>
      <w:proofErr w:type="spellEnd"/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Theme="minorHAnsi" w:hAnsi="Times New Roman"/>
          <w:sz w:val="28"/>
          <w:szCs w:val="28"/>
        </w:rPr>
        <w:t>Начальник юридического отдела</w:t>
      </w:r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Theme="minorHAnsi" w:hAnsi="Times New Roman"/>
          <w:sz w:val="28"/>
          <w:szCs w:val="28"/>
        </w:rPr>
        <w:t xml:space="preserve">Управления правового обеспечения                                                         </w:t>
      </w:r>
      <w:r w:rsidR="00D74D35">
        <w:rPr>
          <w:rFonts w:ascii="Times New Roman" w:eastAsiaTheme="minorHAnsi" w:hAnsi="Times New Roman"/>
          <w:sz w:val="28"/>
          <w:szCs w:val="28"/>
        </w:rPr>
        <w:t>Т</w:t>
      </w:r>
      <w:r w:rsidRPr="00CB6424">
        <w:rPr>
          <w:rFonts w:ascii="Times New Roman" w:eastAsiaTheme="minorHAnsi" w:hAnsi="Times New Roman"/>
          <w:sz w:val="28"/>
          <w:szCs w:val="28"/>
        </w:rPr>
        <w:t>.</w:t>
      </w:r>
      <w:r w:rsidR="00D74D35">
        <w:rPr>
          <w:rFonts w:ascii="Times New Roman" w:eastAsiaTheme="minorHAnsi" w:hAnsi="Times New Roman"/>
          <w:sz w:val="28"/>
          <w:szCs w:val="28"/>
        </w:rPr>
        <w:t>Л</w:t>
      </w:r>
      <w:r w:rsidRPr="00CB6424">
        <w:rPr>
          <w:rFonts w:ascii="Times New Roman" w:eastAsiaTheme="minorHAnsi" w:hAnsi="Times New Roman"/>
          <w:sz w:val="28"/>
          <w:szCs w:val="28"/>
        </w:rPr>
        <w:t xml:space="preserve">. </w:t>
      </w:r>
      <w:r w:rsidR="00D74D35">
        <w:rPr>
          <w:rFonts w:ascii="Times New Roman" w:eastAsiaTheme="minorHAnsi" w:hAnsi="Times New Roman"/>
          <w:sz w:val="28"/>
          <w:szCs w:val="28"/>
        </w:rPr>
        <w:t>Сергеева</w:t>
      </w: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</w:rPr>
      </w:pPr>
      <w:r w:rsidRPr="00CB6424">
        <w:rPr>
          <w:rFonts w:ascii="Times New Roman" w:eastAsiaTheme="minorHAnsi" w:hAnsi="Times New Roman"/>
        </w:rPr>
        <w:t>РАЗОСЛАНО:</w:t>
      </w: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CB6424" w:rsidRPr="00CB6424" w:rsidRDefault="00CB642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  <w:r w:rsidRPr="00CB6424">
        <w:rPr>
          <w:rFonts w:ascii="Times New Roman" w:eastAsiaTheme="minorHAnsi" w:hAnsi="Times New Roman"/>
        </w:rPr>
        <w:t>Общий отдел – 1 экз.</w:t>
      </w:r>
    </w:p>
    <w:p w:rsidR="00CB6424" w:rsidRPr="00CB6424" w:rsidRDefault="00CB642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  <w:color w:val="000000"/>
          <w:lang w:eastAsia="ru-RU"/>
        </w:rPr>
      </w:pPr>
      <w:r w:rsidRPr="00CB6424">
        <w:rPr>
          <w:rFonts w:ascii="Times New Roman" w:eastAsiaTheme="minorHAnsi" w:hAnsi="Times New Roman"/>
          <w:color w:val="000000"/>
          <w:lang w:eastAsia="ru-RU"/>
        </w:rPr>
        <w:t>Управление благоустройства – 1 экз.</w:t>
      </w:r>
    </w:p>
    <w:p w:rsidR="00CB6424" w:rsidRPr="00CB6424" w:rsidRDefault="00CB642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CB6424" w:rsidRDefault="00CB642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6F12B9" w:rsidRDefault="006F12B9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6F12B9" w:rsidRDefault="006F12B9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065A4A" w:rsidRDefault="00065A4A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065A4A" w:rsidRDefault="00065A4A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Pr="00CB642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CB6424" w:rsidRPr="00065A4A" w:rsidRDefault="00CB6424" w:rsidP="00CB642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Theme="minorHAnsi" w:hAnsi="Times New Roman"/>
          <w:sz w:val="12"/>
          <w:szCs w:val="12"/>
        </w:rPr>
      </w:pPr>
      <w:r w:rsidRPr="00065A4A">
        <w:rPr>
          <w:rFonts w:ascii="Times New Roman" w:eastAsiaTheme="minorHAnsi" w:hAnsi="Times New Roman"/>
          <w:sz w:val="12"/>
          <w:szCs w:val="12"/>
        </w:rPr>
        <w:t>Исп.: Н.И. Новикова</w:t>
      </w:r>
    </w:p>
    <w:p w:rsidR="00CB6424" w:rsidRPr="00065A4A" w:rsidRDefault="00CB6424" w:rsidP="00CB642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Theme="minorHAnsi" w:hAnsi="Times New Roman"/>
          <w:sz w:val="12"/>
          <w:szCs w:val="12"/>
        </w:rPr>
      </w:pPr>
      <w:r w:rsidRPr="00065A4A">
        <w:rPr>
          <w:rFonts w:ascii="Times New Roman" w:eastAsiaTheme="minorHAnsi" w:hAnsi="Times New Roman"/>
          <w:sz w:val="12"/>
          <w:szCs w:val="12"/>
        </w:rPr>
        <w:t>Тел.: 8(</w:t>
      </w:r>
      <w:r w:rsidR="00065A4A" w:rsidRPr="00065A4A">
        <w:rPr>
          <w:rFonts w:ascii="Times New Roman" w:eastAsiaTheme="minorHAnsi" w:hAnsi="Times New Roman"/>
          <w:sz w:val="12"/>
          <w:szCs w:val="12"/>
        </w:rPr>
        <w:t>495</w:t>
      </w:r>
      <w:r w:rsidRPr="00065A4A">
        <w:rPr>
          <w:rFonts w:ascii="Times New Roman" w:eastAsiaTheme="minorHAnsi" w:hAnsi="Times New Roman"/>
          <w:sz w:val="12"/>
          <w:szCs w:val="12"/>
        </w:rPr>
        <w:t>)</w:t>
      </w:r>
      <w:r w:rsidR="00065A4A" w:rsidRPr="00065A4A">
        <w:rPr>
          <w:rFonts w:ascii="Times New Roman" w:eastAsiaTheme="minorHAnsi" w:hAnsi="Times New Roman"/>
          <w:sz w:val="12"/>
          <w:szCs w:val="12"/>
        </w:rPr>
        <w:t xml:space="preserve"> 181-90-00 доб. 4312</w:t>
      </w:r>
    </w:p>
    <w:sectPr w:rsidR="00CB6424" w:rsidRPr="00065A4A" w:rsidSect="006B4539">
      <w:footerReference w:type="default" r:id="rId9"/>
      <w:pgSz w:w="11906" w:h="16838" w:code="9"/>
      <w:pgMar w:top="142" w:right="849" w:bottom="0" w:left="1134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01" w:rsidRDefault="00A52B01" w:rsidP="00D60164">
      <w:pPr>
        <w:spacing w:after="0" w:line="240" w:lineRule="auto"/>
      </w:pPr>
      <w:r>
        <w:separator/>
      </w:r>
    </w:p>
  </w:endnote>
  <w:endnote w:type="continuationSeparator" w:id="0">
    <w:p w:rsidR="00A52B01" w:rsidRDefault="00A52B01" w:rsidP="00D6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8A" w:rsidRDefault="002F668A">
    <w:pPr>
      <w:pStyle w:val="a8"/>
    </w:pPr>
  </w:p>
  <w:p w:rsidR="00D60164" w:rsidRDefault="00D6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01" w:rsidRDefault="00A52B01" w:rsidP="00D60164">
      <w:pPr>
        <w:spacing w:after="0" w:line="240" w:lineRule="auto"/>
      </w:pPr>
      <w:r>
        <w:separator/>
      </w:r>
    </w:p>
  </w:footnote>
  <w:footnote w:type="continuationSeparator" w:id="0">
    <w:p w:rsidR="00A52B01" w:rsidRDefault="00A52B01" w:rsidP="00D6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A6B"/>
    <w:multiLevelType w:val="hybridMultilevel"/>
    <w:tmpl w:val="647437FC"/>
    <w:lvl w:ilvl="0" w:tplc="3976B03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3505C5"/>
    <w:multiLevelType w:val="hybridMultilevel"/>
    <w:tmpl w:val="2D80E304"/>
    <w:lvl w:ilvl="0" w:tplc="5E16D7E0">
      <w:start w:val="1"/>
      <w:numFmt w:val="decimal"/>
      <w:lvlText w:val="%1."/>
      <w:lvlJc w:val="left"/>
      <w:pPr>
        <w:ind w:left="502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55253563"/>
    <w:multiLevelType w:val="hybridMultilevel"/>
    <w:tmpl w:val="312CE1E2"/>
    <w:lvl w:ilvl="0" w:tplc="1F7C609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127713"/>
    <w:multiLevelType w:val="hybridMultilevel"/>
    <w:tmpl w:val="688C4F84"/>
    <w:lvl w:ilvl="0" w:tplc="7402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05"/>
    <w:rsid w:val="00011D6B"/>
    <w:rsid w:val="000128FD"/>
    <w:rsid w:val="00015024"/>
    <w:rsid w:val="0001651E"/>
    <w:rsid w:val="00033453"/>
    <w:rsid w:val="00035156"/>
    <w:rsid w:val="0004152B"/>
    <w:rsid w:val="00042C19"/>
    <w:rsid w:val="00064980"/>
    <w:rsid w:val="00065A4A"/>
    <w:rsid w:val="00073E94"/>
    <w:rsid w:val="00076881"/>
    <w:rsid w:val="000A4437"/>
    <w:rsid w:val="000A4F30"/>
    <w:rsid w:val="000B0AAE"/>
    <w:rsid w:val="000C4518"/>
    <w:rsid w:val="000C6B78"/>
    <w:rsid w:val="000C744A"/>
    <w:rsid w:val="000F4412"/>
    <w:rsid w:val="00103E64"/>
    <w:rsid w:val="00117E14"/>
    <w:rsid w:val="00123CF8"/>
    <w:rsid w:val="0014081D"/>
    <w:rsid w:val="001611D4"/>
    <w:rsid w:val="00162168"/>
    <w:rsid w:val="00171385"/>
    <w:rsid w:val="00176544"/>
    <w:rsid w:val="001844C1"/>
    <w:rsid w:val="00186CD9"/>
    <w:rsid w:val="00194F95"/>
    <w:rsid w:val="001B06B8"/>
    <w:rsid w:val="001B7121"/>
    <w:rsid w:val="001C08D7"/>
    <w:rsid w:val="001C29BD"/>
    <w:rsid w:val="001C4952"/>
    <w:rsid w:val="002125B0"/>
    <w:rsid w:val="00216705"/>
    <w:rsid w:val="002179D0"/>
    <w:rsid w:val="0022687F"/>
    <w:rsid w:val="00230D73"/>
    <w:rsid w:val="002315DA"/>
    <w:rsid w:val="002407A2"/>
    <w:rsid w:val="00252DBF"/>
    <w:rsid w:val="00275A6F"/>
    <w:rsid w:val="00281C21"/>
    <w:rsid w:val="002B792D"/>
    <w:rsid w:val="002B7CBC"/>
    <w:rsid w:val="002D19AB"/>
    <w:rsid w:val="002D45E2"/>
    <w:rsid w:val="002E3C84"/>
    <w:rsid w:val="002E533B"/>
    <w:rsid w:val="002F0674"/>
    <w:rsid w:val="002F3F7C"/>
    <w:rsid w:val="002F668A"/>
    <w:rsid w:val="0031136B"/>
    <w:rsid w:val="00315FF0"/>
    <w:rsid w:val="00322B9F"/>
    <w:rsid w:val="00357A88"/>
    <w:rsid w:val="003630DB"/>
    <w:rsid w:val="003829F5"/>
    <w:rsid w:val="00395F3B"/>
    <w:rsid w:val="003B43AC"/>
    <w:rsid w:val="003C60FD"/>
    <w:rsid w:val="003E02C9"/>
    <w:rsid w:val="003F0237"/>
    <w:rsid w:val="003F3B4A"/>
    <w:rsid w:val="004027AB"/>
    <w:rsid w:val="0041270A"/>
    <w:rsid w:val="004133C7"/>
    <w:rsid w:val="00414149"/>
    <w:rsid w:val="0042085D"/>
    <w:rsid w:val="00430429"/>
    <w:rsid w:val="004315D4"/>
    <w:rsid w:val="00460C11"/>
    <w:rsid w:val="00473F75"/>
    <w:rsid w:val="0048036E"/>
    <w:rsid w:val="00482066"/>
    <w:rsid w:val="00485C11"/>
    <w:rsid w:val="0049381D"/>
    <w:rsid w:val="00494EE1"/>
    <w:rsid w:val="004A5FB4"/>
    <w:rsid w:val="004D187C"/>
    <w:rsid w:val="004D6ECD"/>
    <w:rsid w:val="004E44B7"/>
    <w:rsid w:val="005076DA"/>
    <w:rsid w:val="00511D8D"/>
    <w:rsid w:val="00520E6F"/>
    <w:rsid w:val="005329F5"/>
    <w:rsid w:val="005601F6"/>
    <w:rsid w:val="005758B0"/>
    <w:rsid w:val="005938F8"/>
    <w:rsid w:val="005962AC"/>
    <w:rsid w:val="005975AB"/>
    <w:rsid w:val="005A5768"/>
    <w:rsid w:val="005B0109"/>
    <w:rsid w:val="005C2888"/>
    <w:rsid w:val="005C50BF"/>
    <w:rsid w:val="005D2831"/>
    <w:rsid w:val="005D4308"/>
    <w:rsid w:val="005F162A"/>
    <w:rsid w:val="00605152"/>
    <w:rsid w:val="00606AEA"/>
    <w:rsid w:val="00615CB7"/>
    <w:rsid w:val="00620D18"/>
    <w:rsid w:val="0062129D"/>
    <w:rsid w:val="00622C33"/>
    <w:rsid w:val="0063255F"/>
    <w:rsid w:val="00635EC7"/>
    <w:rsid w:val="00640468"/>
    <w:rsid w:val="00645990"/>
    <w:rsid w:val="006534CB"/>
    <w:rsid w:val="0066485A"/>
    <w:rsid w:val="0066533C"/>
    <w:rsid w:val="00670922"/>
    <w:rsid w:val="00677F29"/>
    <w:rsid w:val="0068328E"/>
    <w:rsid w:val="00691C57"/>
    <w:rsid w:val="00694F28"/>
    <w:rsid w:val="006B4539"/>
    <w:rsid w:val="006B68A9"/>
    <w:rsid w:val="006C27E9"/>
    <w:rsid w:val="006E2907"/>
    <w:rsid w:val="006F12B9"/>
    <w:rsid w:val="006F6F65"/>
    <w:rsid w:val="007071C1"/>
    <w:rsid w:val="00715A8A"/>
    <w:rsid w:val="0072361A"/>
    <w:rsid w:val="007278BB"/>
    <w:rsid w:val="00732183"/>
    <w:rsid w:val="00737D06"/>
    <w:rsid w:val="007442C5"/>
    <w:rsid w:val="007511F9"/>
    <w:rsid w:val="00753612"/>
    <w:rsid w:val="0075591C"/>
    <w:rsid w:val="00755A03"/>
    <w:rsid w:val="00770EB6"/>
    <w:rsid w:val="007A4013"/>
    <w:rsid w:val="007A5B20"/>
    <w:rsid w:val="007A7BD0"/>
    <w:rsid w:val="00803144"/>
    <w:rsid w:val="00815910"/>
    <w:rsid w:val="00852BCE"/>
    <w:rsid w:val="00864494"/>
    <w:rsid w:val="008828AA"/>
    <w:rsid w:val="008C5D22"/>
    <w:rsid w:val="008E0296"/>
    <w:rsid w:val="008F09A4"/>
    <w:rsid w:val="00902BD9"/>
    <w:rsid w:val="00903F05"/>
    <w:rsid w:val="00922303"/>
    <w:rsid w:val="00930052"/>
    <w:rsid w:val="00943A02"/>
    <w:rsid w:val="00975AC3"/>
    <w:rsid w:val="00984EB7"/>
    <w:rsid w:val="009947D8"/>
    <w:rsid w:val="009974DE"/>
    <w:rsid w:val="009A78DB"/>
    <w:rsid w:val="009C39C6"/>
    <w:rsid w:val="009C6AFD"/>
    <w:rsid w:val="009D46B6"/>
    <w:rsid w:val="00A0422E"/>
    <w:rsid w:val="00A05A87"/>
    <w:rsid w:val="00A17D1B"/>
    <w:rsid w:val="00A27BEE"/>
    <w:rsid w:val="00A32753"/>
    <w:rsid w:val="00A341A3"/>
    <w:rsid w:val="00A41BA4"/>
    <w:rsid w:val="00A43B59"/>
    <w:rsid w:val="00A50471"/>
    <w:rsid w:val="00A52B01"/>
    <w:rsid w:val="00A543FF"/>
    <w:rsid w:val="00A55D5E"/>
    <w:rsid w:val="00A64E6B"/>
    <w:rsid w:val="00AB1BBB"/>
    <w:rsid w:val="00AB7755"/>
    <w:rsid w:val="00AC0848"/>
    <w:rsid w:val="00AC5BB6"/>
    <w:rsid w:val="00AD7888"/>
    <w:rsid w:val="00AE0CDD"/>
    <w:rsid w:val="00AE1B61"/>
    <w:rsid w:val="00AE6C80"/>
    <w:rsid w:val="00AF234E"/>
    <w:rsid w:val="00B02F2F"/>
    <w:rsid w:val="00B05474"/>
    <w:rsid w:val="00B055C8"/>
    <w:rsid w:val="00B12204"/>
    <w:rsid w:val="00B20B17"/>
    <w:rsid w:val="00B343A0"/>
    <w:rsid w:val="00B408FA"/>
    <w:rsid w:val="00B52E77"/>
    <w:rsid w:val="00B53A8B"/>
    <w:rsid w:val="00B54EE1"/>
    <w:rsid w:val="00B615BC"/>
    <w:rsid w:val="00B627B0"/>
    <w:rsid w:val="00B91BE6"/>
    <w:rsid w:val="00BA2B15"/>
    <w:rsid w:val="00BA6AB5"/>
    <w:rsid w:val="00BB00C5"/>
    <w:rsid w:val="00BB1565"/>
    <w:rsid w:val="00BB3600"/>
    <w:rsid w:val="00BB4BAB"/>
    <w:rsid w:val="00BB7CD7"/>
    <w:rsid w:val="00BC28D9"/>
    <w:rsid w:val="00BC38D7"/>
    <w:rsid w:val="00BD17B2"/>
    <w:rsid w:val="00BE41AB"/>
    <w:rsid w:val="00BE6CB6"/>
    <w:rsid w:val="00BE7A0C"/>
    <w:rsid w:val="00BF42B6"/>
    <w:rsid w:val="00BF5663"/>
    <w:rsid w:val="00BF5FBB"/>
    <w:rsid w:val="00C03B82"/>
    <w:rsid w:val="00C17147"/>
    <w:rsid w:val="00C2186A"/>
    <w:rsid w:val="00C267AA"/>
    <w:rsid w:val="00C272C4"/>
    <w:rsid w:val="00C32C6A"/>
    <w:rsid w:val="00C331AE"/>
    <w:rsid w:val="00C750B1"/>
    <w:rsid w:val="00C81710"/>
    <w:rsid w:val="00CA63D2"/>
    <w:rsid w:val="00CA714C"/>
    <w:rsid w:val="00CB2B31"/>
    <w:rsid w:val="00CB3AAD"/>
    <w:rsid w:val="00CB5953"/>
    <w:rsid w:val="00CB60F5"/>
    <w:rsid w:val="00CB6424"/>
    <w:rsid w:val="00CB6F2A"/>
    <w:rsid w:val="00CD343C"/>
    <w:rsid w:val="00CE0D06"/>
    <w:rsid w:val="00CE5BA2"/>
    <w:rsid w:val="00CE5FD9"/>
    <w:rsid w:val="00CF07C6"/>
    <w:rsid w:val="00D077C3"/>
    <w:rsid w:val="00D5097D"/>
    <w:rsid w:val="00D5172A"/>
    <w:rsid w:val="00D60164"/>
    <w:rsid w:val="00D65622"/>
    <w:rsid w:val="00D74D35"/>
    <w:rsid w:val="00D9321A"/>
    <w:rsid w:val="00D940FA"/>
    <w:rsid w:val="00D96D7F"/>
    <w:rsid w:val="00DA2930"/>
    <w:rsid w:val="00DA3712"/>
    <w:rsid w:val="00DC4F35"/>
    <w:rsid w:val="00DD58FB"/>
    <w:rsid w:val="00DE2637"/>
    <w:rsid w:val="00DE6DB0"/>
    <w:rsid w:val="00DF5AE9"/>
    <w:rsid w:val="00E12B18"/>
    <w:rsid w:val="00E20CED"/>
    <w:rsid w:val="00E2758C"/>
    <w:rsid w:val="00E45E42"/>
    <w:rsid w:val="00E50214"/>
    <w:rsid w:val="00E53D0D"/>
    <w:rsid w:val="00E579E5"/>
    <w:rsid w:val="00E60FFE"/>
    <w:rsid w:val="00E6558E"/>
    <w:rsid w:val="00E9201E"/>
    <w:rsid w:val="00E977AE"/>
    <w:rsid w:val="00EC4AF9"/>
    <w:rsid w:val="00EC7521"/>
    <w:rsid w:val="00EF49B5"/>
    <w:rsid w:val="00EF5541"/>
    <w:rsid w:val="00EF56F0"/>
    <w:rsid w:val="00F00319"/>
    <w:rsid w:val="00F010E4"/>
    <w:rsid w:val="00F03860"/>
    <w:rsid w:val="00F16485"/>
    <w:rsid w:val="00F229C1"/>
    <w:rsid w:val="00F4155B"/>
    <w:rsid w:val="00F45476"/>
    <w:rsid w:val="00F45F7A"/>
    <w:rsid w:val="00F60B0E"/>
    <w:rsid w:val="00F71879"/>
    <w:rsid w:val="00F91C1E"/>
    <w:rsid w:val="00F93191"/>
    <w:rsid w:val="00F96C57"/>
    <w:rsid w:val="00FA01B0"/>
    <w:rsid w:val="00FB0231"/>
    <w:rsid w:val="00FB479E"/>
    <w:rsid w:val="00FC08A5"/>
    <w:rsid w:val="00FC147C"/>
    <w:rsid w:val="00FC7B8E"/>
    <w:rsid w:val="00FD1AC7"/>
    <w:rsid w:val="00FD6E92"/>
    <w:rsid w:val="00FE7F36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31843"/>
  <w15:docId w15:val="{CD755A1E-65C8-4D8F-9EFB-A9D4C29D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4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F44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601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016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C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984E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FC7B8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8F09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52E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bord\&#1050;&#1086;&#1085;&#1089;&#1090;&#1088;&#1091;&#1082;&#1090;&#1086;&#1088;%20&#1087;&#1080;&#1089;&#1077;&#1084;\&#1064;&#1072;&#1073;&#1083;&#1086;&#1085;&#1099;\&#1041;&#1083;&#1072;&#1085;&#1082;%20&#1087;&#1080;&#1089;&#1100;&#1084;&#1072;%20&#1089;&#1086;%20&#1096;&#1090;&#1072;&#1084;&#1087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02F6-C652-49BE-8E02-7798272D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со штампом</Template>
  <TotalTime>2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5996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mailto:adm@odin.ru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Сергушичев Геннадий Николаевич</dc:creator>
  <cp:keywords/>
  <dc:description/>
  <cp:lastModifiedBy>Новикова Наталья Ивановна</cp:lastModifiedBy>
  <cp:revision>2</cp:revision>
  <cp:lastPrinted>2025-09-17T12:07:00Z</cp:lastPrinted>
  <dcterms:created xsi:type="dcterms:W3CDTF">2025-09-24T12:48:00Z</dcterms:created>
  <dcterms:modified xsi:type="dcterms:W3CDTF">2025-09-24T12:48:00Z</dcterms:modified>
</cp:coreProperties>
</file>